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95" w:rsidRDefault="006F0E95" w:rsidP="000338E5">
      <w:pPr>
        <w:jc w:val="center"/>
        <w:rPr>
          <w:b/>
          <w:sz w:val="32"/>
          <w:szCs w:val="32"/>
        </w:rPr>
      </w:pPr>
      <w:r w:rsidRPr="00DB417E">
        <w:rPr>
          <w:b/>
          <w:sz w:val="32"/>
          <w:szCs w:val="32"/>
        </w:rPr>
        <w:t xml:space="preserve">Анализ </w:t>
      </w:r>
    </w:p>
    <w:p w:rsidR="006F0E95" w:rsidRPr="00DB417E" w:rsidRDefault="006F0E95" w:rsidP="000338E5">
      <w:pPr>
        <w:jc w:val="center"/>
        <w:rPr>
          <w:b/>
          <w:sz w:val="32"/>
          <w:szCs w:val="32"/>
        </w:rPr>
      </w:pPr>
      <w:r w:rsidRPr="00DB417E">
        <w:rPr>
          <w:b/>
          <w:sz w:val="32"/>
          <w:szCs w:val="32"/>
        </w:rPr>
        <w:t>государственной итоговой аттестации</w:t>
      </w:r>
      <w:r>
        <w:rPr>
          <w:b/>
          <w:sz w:val="32"/>
          <w:szCs w:val="32"/>
        </w:rPr>
        <w:t xml:space="preserve"> 11(12) классов</w:t>
      </w:r>
    </w:p>
    <w:p w:rsidR="006F0E95" w:rsidRPr="00DB417E" w:rsidRDefault="006F0E95" w:rsidP="000338E5">
      <w:pPr>
        <w:jc w:val="center"/>
        <w:rPr>
          <w:b/>
          <w:sz w:val="32"/>
          <w:szCs w:val="32"/>
        </w:rPr>
      </w:pPr>
      <w:r w:rsidRPr="00DB417E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3</w:t>
      </w:r>
      <w:r w:rsidRPr="00DB417E">
        <w:rPr>
          <w:b/>
          <w:sz w:val="32"/>
          <w:szCs w:val="32"/>
        </w:rPr>
        <w:t xml:space="preserve"> – 201</w:t>
      </w:r>
      <w:r>
        <w:rPr>
          <w:b/>
          <w:sz w:val="32"/>
          <w:szCs w:val="32"/>
        </w:rPr>
        <w:t>4</w:t>
      </w:r>
      <w:r w:rsidRPr="00DB417E">
        <w:rPr>
          <w:b/>
          <w:sz w:val="32"/>
          <w:szCs w:val="32"/>
        </w:rPr>
        <w:t xml:space="preserve"> учебный год</w:t>
      </w:r>
    </w:p>
    <w:p w:rsidR="006F0E95" w:rsidRDefault="006F0E95" w:rsidP="000338E5">
      <w:pPr>
        <w:ind w:firstLine="720"/>
        <w:jc w:val="center"/>
        <w:rPr>
          <w:b/>
          <w:sz w:val="28"/>
          <w:szCs w:val="28"/>
        </w:rPr>
      </w:pP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Выпускников на конец года 35 человек. 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Допущены к государственной итоговой аттестации 33 человека.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итоговая аттестация проводилась:</w:t>
      </w:r>
    </w:p>
    <w:p w:rsidR="006F0E95" w:rsidRPr="000338E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5587">
        <w:rPr>
          <w:b/>
          <w:sz w:val="28"/>
          <w:szCs w:val="28"/>
        </w:rPr>
        <w:t>в форме ЕГЭ</w:t>
      </w:r>
      <w:r>
        <w:rPr>
          <w:sz w:val="28"/>
          <w:szCs w:val="28"/>
        </w:rPr>
        <w:t xml:space="preserve"> – 27 человек. 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пунктах ППЭ проводились экзамены по обязательным учебным дисциплинам (русский язык и математика) и предметам по выбору (биология, обществознание, история) проходили в обстановке доброжелательности, требовательности и принципиальности в строгом соответствии с регламентом процедуры проведения ЕГЭ. </w:t>
      </w:r>
    </w:p>
    <w:p w:rsidR="006F0E95" w:rsidRPr="002779E2" w:rsidRDefault="006F0E95" w:rsidP="000338E5">
      <w:pPr>
        <w:ind w:firstLine="720"/>
        <w:jc w:val="both"/>
        <w:rPr>
          <w:i/>
          <w:sz w:val="28"/>
          <w:szCs w:val="28"/>
        </w:rPr>
      </w:pPr>
      <w:r w:rsidRPr="002779E2">
        <w:rPr>
          <w:i/>
          <w:sz w:val="28"/>
          <w:szCs w:val="28"/>
        </w:rPr>
        <w:t>Результаты обязательных экзаменов:</w:t>
      </w:r>
    </w:p>
    <w:tbl>
      <w:tblPr>
        <w:tblW w:w="10706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9"/>
        <w:gridCol w:w="767"/>
        <w:gridCol w:w="720"/>
        <w:gridCol w:w="836"/>
        <w:gridCol w:w="480"/>
        <w:gridCol w:w="720"/>
        <w:gridCol w:w="840"/>
        <w:gridCol w:w="1058"/>
        <w:gridCol w:w="3626"/>
      </w:tblGrid>
      <w:tr w:rsidR="006F0E95" w:rsidRPr="00171B68" w:rsidTr="00A27E04">
        <w:trPr>
          <w:trHeight w:val="640"/>
          <w:jc w:val="center"/>
        </w:trPr>
        <w:tc>
          <w:tcPr>
            <w:tcW w:w="1659" w:type="dxa"/>
            <w:vMerge w:val="restart"/>
            <w:textDirection w:val="btLr"/>
            <w:vAlign w:val="center"/>
          </w:tcPr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Предмет, учитель</w:t>
            </w:r>
          </w:p>
        </w:tc>
        <w:tc>
          <w:tcPr>
            <w:tcW w:w="767" w:type="dxa"/>
            <w:vMerge w:val="restart"/>
            <w:textDirection w:val="btLr"/>
          </w:tcPr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</w:t>
            </w:r>
            <w:r w:rsidRPr="0053630D">
              <w:rPr>
                <w:sz w:val="20"/>
                <w:szCs w:val="20"/>
              </w:rPr>
              <w:t>выпускников</w:t>
            </w:r>
          </w:p>
        </w:tc>
        <w:tc>
          <w:tcPr>
            <w:tcW w:w="1556" w:type="dxa"/>
            <w:gridSpan w:val="2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Участвовали </w:t>
            </w: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в экзамене</w:t>
            </w:r>
          </w:p>
        </w:tc>
        <w:tc>
          <w:tcPr>
            <w:tcW w:w="480" w:type="dxa"/>
            <w:vMerge w:val="restart"/>
            <w:textDirection w:val="btLr"/>
          </w:tcPr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Экзамен сдали</w:t>
            </w:r>
          </w:p>
        </w:tc>
        <w:tc>
          <w:tcPr>
            <w:tcW w:w="1560" w:type="dxa"/>
            <w:gridSpan w:val="2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Экзамен </w:t>
            </w: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не сдали</w:t>
            </w:r>
          </w:p>
        </w:tc>
        <w:tc>
          <w:tcPr>
            <w:tcW w:w="1058" w:type="dxa"/>
            <w:vMerge w:val="restart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Средний  </w:t>
            </w:r>
          </w:p>
          <w:p w:rsidR="006F0E95" w:rsidRPr="0053630D" w:rsidRDefault="006F0E95" w:rsidP="0018633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балл</w:t>
            </w:r>
          </w:p>
        </w:tc>
        <w:tc>
          <w:tcPr>
            <w:tcW w:w="3626" w:type="dxa"/>
            <w:vMerge w:val="restart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Наилучшие </w:t>
            </w: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показатели</w:t>
            </w: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(балл – чел.) </w:t>
            </w:r>
          </w:p>
        </w:tc>
      </w:tr>
      <w:tr w:rsidR="006F0E95" w:rsidRPr="00171B68" w:rsidTr="00A27E04">
        <w:trPr>
          <w:cantSplit/>
          <w:trHeight w:val="1070"/>
          <w:jc w:val="center"/>
        </w:trPr>
        <w:tc>
          <w:tcPr>
            <w:tcW w:w="1659" w:type="dxa"/>
            <w:vMerge/>
            <w:shd w:val="clear" w:color="auto" w:fill="F3F3F3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  <w:shd w:val="clear" w:color="auto" w:fill="F3F3F3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36" w:type="dxa"/>
            <w:textDirection w:val="btLr"/>
          </w:tcPr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процент</w:t>
            </w:r>
          </w:p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от общего</w:t>
            </w:r>
          </w:p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количества  </w:t>
            </w:r>
          </w:p>
        </w:tc>
        <w:tc>
          <w:tcPr>
            <w:tcW w:w="480" w:type="dxa"/>
            <w:vMerge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40" w:type="dxa"/>
            <w:textDirection w:val="btLr"/>
          </w:tcPr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процент</w:t>
            </w:r>
          </w:p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от числа</w:t>
            </w:r>
          </w:p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участников  </w:t>
            </w:r>
          </w:p>
        </w:tc>
        <w:tc>
          <w:tcPr>
            <w:tcW w:w="1058" w:type="dxa"/>
            <w:vMerge/>
            <w:shd w:val="clear" w:color="auto" w:fill="F3F3F3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6" w:type="dxa"/>
            <w:vMerge/>
            <w:shd w:val="clear" w:color="auto" w:fill="F3F3F3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</w:tr>
      <w:tr w:rsidR="006F0E95" w:rsidRPr="00114503" w:rsidTr="00A27E04">
        <w:trPr>
          <w:jc w:val="center"/>
        </w:trPr>
        <w:tc>
          <w:tcPr>
            <w:tcW w:w="1659" w:type="dxa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Крещенко Е.Н.</w:t>
            </w:r>
          </w:p>
        </w:tc>
        <w:tc>
          <w:tcPr>
            <w:tcW w:w="767" w:type="dxa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36" w:type="dxa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480" w:type="dxa"/>
          </w:tcPr>
          <w:p w:rsidR="006F0E95" w:rsidRPr="00BA1874" w:rsidRDefault="006F0E95" w:rsidP="00BE5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6F0E95" w:rsidRPr="00BA1874" w:rsidRDefault="006F0E95" w:rsidP="00BE5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6F0E95" w:rsidRPr="00BA1874" w:rsidRDefault="006F0E95" w:rsidP="00BE5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58" w:type="dxa"/>
          </w:tcPr>
          <w:p w:rsidR="006F0E95" w:rsidRPr="00BA1874" w:rsidRDefault="006F0E95" w:rsidP="00BE5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3626" w:type="dxa"/>
          </w:tcPr>
          <w:p w:rsidR="006F0E95" w:rsidRPr="00A27E04" w:rsidRDefault="006F0E95" w:rsidP="00BE5EEE">
            <w:pPr>
              <w:jc w:val="both"/>
              <w:rPr>
                <w:sz w:val="20"/>
                <w:szCs w:val="20"/>
              </w:rPr>
            </w:pPr>
            <w:r w:rsidRPr="00A27E04">
              <w:rPr>
                <w:sz w:val="20"/>
                <w:szCs w:val="20"/>
              </w:rPr>
              <w:t>69-Бобкова Анна Алексеевна</w:t>
            </w:r>
          </w:p>
          <w:p w:rsidR="006F0E95" w:rsidRPr="00A27E04" w:rsidRDefault="006F0E95" w:rsidP="00BE5EEE">
            <w:pPr>
              <w:rPr>
                <w:sz w:val="20"/>
                <w:szCs w:val="20"/>
              </w:rPr>
            </w:pPr>
            <w:r w:rsidRPr="00A27E04">
              <w:rPr>
                <w:sz w:val="20"/>
                <w:szCs w:val="20"/>
              </w:rPr>
              <w:t>68-Подковырина Елена Александровна</w:t>
            </w:r>
          </w:p>
        </w:tc>
      </w:tr>
      <w:tr w:rsidR="006F0E95" w:rsidRPr="00114503" w:rsidTr="00A27E04">
        <w:trPr>
          <w:jc w:val="center"/>
        </w:trPr>
        <w:tc>
          <w:tcPr>
            <w:tcW w:w="1659" w:type="dxa"/>
          </w:tcPr>
          <w:p w:rsidR="006F0E9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(всего)</w:t>
            </w:r>
          </w:p>
        </w:tc>
        <w:tc>
          <w:tcPr>
            <w:tcW w:w="767" w:type="dxa"/>
          </w:tcPr>
          <w:p w:rsidR="006F0E9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6F0E95" w:rsidRDefault="006F0E95" w:rsidP="00A27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36" w:type="dxa"/>
          </w:tcPr>
          <w:p w:rsidR="006F0E9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480" w:type="dxa"/>
          </w:tcPr>
          <w:p w:rsidR="006F0E9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6F0E9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6F0E9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1058" w:type="dxa"/>
          </w:tcPr>
          <w:p w:rsidR="006F0E9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21,93</w:t>
            </w:r>
          </w:p>
        </w:tc>
        <w:tc>
          <w:tcPr>
            <w:tcW w:w="3626" w:type="dxa"/>
          </w:tcPr>
          <w:p w:rsidR="006F0E95" w:rsidRDefault="006F0E95" w:rsidP="00A27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44-Бобкова Анна Алексеена, Коробова Ольга Витальевна</w:t>
            </w:r>
          </w:p>
          <w:p w:rsidR="006F0E95" w:rsidRDefault="006F0E95" w:rsidP="00A27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40-Еремина Светлана Евгеньевна</w:t>
            </w:r>
          </w:p>
        </w:tc>
      </w:tr>
      <w:tr w:rsidR="006F0E95" w:rsidRPr="00114503" w:rsidTr="00A27E04">
        <w:trPr>
          <w:jc w:val="center"/>
        </w:trPr>
        <w:tc>
          <w:tcPr>
            <w:tcW w:w="1659" w:type="dxa"/>
          </w:tcPr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 w:rsidRPr="00805DCD">
              <w:rPr>
                <w:i/>
                <w:sz w:val="20"/>
                <w:szCs w:val="20"/>
              </w:rPr>
              <w:t>Математика  (основной срок)</w:t>
            </w:r>
          </w:p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 w:rsidRPr="00805DCD">
              <w:rPr>
                <w:i/>
                <w:sz w:val="20"/>
                <w:szCs w:val="20"/>
              </w:rPr>
              <w:t>Седов Г.С.</w:t>
            </w:r>
          </w:p>
        </w:tc>
        <w:tc>
          <w:tcPr>
            <w:tcW w:w="767" w:type="dxa"/>
          </w:tcPr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 w:rsidRPr="00805DCD">
              <w:rPr>
                <w:i/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6F0E95" w:rsidRPr="00805DCD" w:rsidRDefault="006F0E95" w:rsidP="00A27E04">
            <w:pPr>
              <w:jc w:val="center"/>
              <w:rPr>
                <w:i/>
                <w:sz w:val="20"/>
                <w:szCs w:val="20"/>
              </w:rPr>
            </w:pPr>
            <w:r w:rsidRPr="00805DCD">
              <w:rPr>
                <w:i/>
                <w:sz w:val="20"/>
                <w:szCs w:val="20"/>
              </w:rPr>
              <w:t>26</w:t>
            </w:r>
          </w:p>
        </w:tc>
        <w:tc>
          <w:tcPr>
            <w:tcW w:w="836" w:type="dxa"/>
          </w:tcPr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 w:rsidRPr="00805DCD">
              <w:rPr>
                <w:i/>
                <w:sz w:val="20"/>
                <w:szCs w:val="20"/>
              </w:rPr>
              <w:t>74,3</w:t>
            </w:r>
          </w:p>
        </w:tc>
        <w:tc>
          <w:tcPr>
            <w:tcW w:w="480" w:type="dxa"/>
          </w:tcPr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 w:rsidRPr="00805DCD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 w:rsidRPr="00805DC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 w:rsidRPr="00805DCD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1058" w:type="dxa"/>
          </w:tcPr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 w:rsidRPr="00805DCD">
              <w:rPr>
                <w:i/>
                <w:sz w:val="20"/>
                <w:szCs w:val="20"/>
              </w:rPr>
              <w:t>25,36</w:t>
            </w:r>
          </w:p>
        </w:tc>
        <w:tc>
          <w:tcPr>
            <w:tcW w:w="3626" w:type="dxa"/>
          </w:tcPr>
          <w:p w:rsidR="006F0E95" w:rsidRPr="00805DCD" w:rsidRDefault="006F0E95" w:rsidP="00A27E04">
            <w:pPr>
              <w:rPr>
                <w:i/>
                <w:sz w:val="20"/>
                <w:szCs w:val="20"/>
              </w:rPr>
            </w:pPr>
            <w:r w:rsidRPr="00805DCD">
              <w:rPr>
                <w:i/>
                <w:sz w:val="20"/>
                <w:szCs w:val="20"/>
              </w:rPr>
              <w:t>44-Бобкова Анна Алексеевна, Коробова Ольга Витальевна</w:t>
            </w:r>
          </w:p>
          <w:p w:rsidR="006F0E95" w:rsidRPr="00805DCD" w:rsidRDefault="006F0E95" w:rsidP="00A27E04">
            <w:pPr>
              <w:rPr>
                <w:i/>
                <w:sz w:val="20"/>
                <w:szCs w:val="20"/>
              </w:rPr>
            </w:pPr>
            <w:r w:rsidRPr="00805DCD">
              <w:rPr>
                <w:i/>
                <w:sz w:val="20"/>
                <w:szCs w:val="20"/>
              </w:rPr>
              <w:t>40-Еремина Светлана Евгеньевна</w:t>
            </w:r>
          </w:p>
        </w:tc>
      </w:tr>
      <w:tr w:rsidR="006F0E95" w:rsidRPr="00114503" w:rsidTr="00A27E04">
        <w:trPr>
          <w:jc w:val="center"/>
        </w:trPr>
        <w:tc>
          <w:tcPr>
            <w:tcW w:w="1659" w:type="dxa"/>
          </w:tcPr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 w:rsidRPr="00805DCD">
              <w:rPr>
                <w:i/>
                <w:sz w:val="20"/>
                <w:szCs w:val="20"/>
              </w:rPr>
              <w:t>Математика (доп. срок)</w:t>
            </w:r>
          </w:p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 w:rsidRPr="00805DCD">
              <w:rPr>
                <w:i/>
                <w:sz w:val="20"/>
                <w:szCs w:val="20"/>
              </w:rPr>
              <w:t>Седов Г.С.</w:t>
            </w:r>
          </w:p>
        </w:tc>
        <w:tc>
          <w:tcPr>
            <w:tcW w:w="767" w:type="dxa"/>
          </w:tcPr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 w:rsidRPr="00805DCD">
              <w:rPr>
                <w:i/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36" w:type="dxa"/>
          </w:tcPr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8,57</w:t>
            </w:r>
          </w:p>
        </w:tc>
        <w:tc>
          <w:tcPr>
            <w:tcW w:w="480" w:type="dxa"/>
          </w:tcPr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058" w:type="dxa"/>
          </w:tcPr>
          <w:p w:rsidR="006F0E95" w:rsidRPr="00805DCD" w:rsidRDefault="006F0E95" w:rsidP="005853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29,3</w:t>
            </w:r>
          </w:p>
        </w:tc>
        <w:tc>
          <w:tcPr>
            <w:tcW w:w="3626" w:type="dxa"/>
          </w:tcPr>
          <w:p w:rsidR="006F0E95" w:rsidRPr="00805DCD" w:rsidRDefault="006F0E95" w:rsidP="00EA676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 – Бантуров Илья Андреевич</w:t>
            </w:r>
          </w:p>
        </w:tc>
      </w:tr>
    </w:tbl>
    <w:p w:rsidR="006F0E95" w:rsidRDefault="006F0E95" w:rsidP="000338E5">
      <w:pPr>
        <w:ind w:firstLine="720"/>
        <w:jc w:val="both"/>
        <w:rPr>
          <w:sz w:val="28"/>
          <w:szCs w:val="28"/>
        </w:rPr>
      </w:pP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сдавали экзамены по русскому языку и математике в форме ЕГЭ в ППЭ № 0584 (МБОУ СОШ № 173). В ходе подготовки учащихся к сдаче экзамена проводилась большая инструктивная и практическая работа по ознакомлению выпускников с контрольно – измерительными материалами, правилами заполнения бланков ответов ЕГЭ, регистрационных бланков, процедурой проведения ЕГЭ.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работой по </w:t>
      </w:r>
      <w:r w:rsidRPr="00A26073">
        <w:rPr>
          <w:b/>
          <w:i/>
          <w:sz w:val="28"/>
          <w:szCs w:val="28"/>
        </w:rPr>
        <w:t>русскому языку</w:t>
      </w:r>
      <w:r>
        <w:rPr>
          <w:sz w:val="28"/>
          <w:szCs w:val="28"/>
        </w:rPr>
        <w:t xml:space="preserve"> справились 92,3 % обучающихся, 57,7 % участвовавших в экзамене (15 человек), показали хорошее знание русского языка (результат 50 баллов и выше). Минимальный балл по школе - 39 (1 человек), максимальный – 69 балла (1 человек). Средний балл – 51,8. 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экзамен по русскому языку не явился в связи с командировкой 1 человек. Учащемуся была </w:t>
      </w:r>
      <w:r w:rsidRPr="00453D66">
        <w:rPr>
          <w:sz w:val="28"/>
          <w:szCs w:val="28"/>
        </w:rPr>
        <w:t>дана возможно</w:t>
      </w:r>
      <w:r>
        <w:rPr>
          <w:sz w:val="28"/>
          <w:szCs w:val="28"/>
        </w:rPr>
        <w:t>сть сдать в дополнительный срок.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экзамене по русскому языку 1 человек нарушил правила проведения экзамена и был удален с возможностью пересдачи в следующем учебном году.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экзамен по </w:t>
      </w:r>
      <w:r w:rsidRPr="00A26073">
        <w:rPr>
          <w:b/>
          <w:i/>
          <w:sz w:val="28"/>
          <w:szCs w:val="28"/>
        </w:rPr>
        <w:t>математике</w:t>
      </w:r>
      <w:r>
        <w:rPr>
          <w:sz w:val="28"/>
          <w:szCs w:val="28"/>
        </w:rPr>
        <w:t xml:space="preserve"> не явились 2 человека (1-командировка, 1-по неуважительной причине).</w:t>
      </w:r>
      <w:r w:rsidRPr="00F3159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 была дана возможность сдать экзамен в дополнительный срок.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работой по математике в основной срок справились 21 человек (84 % участвовавших в экзамене). Минимальный балл по школе - 7 (1 человека), максимальный - 44 (2 человека). Средний балл – 25,36.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работой по математике в дополнительный срок справились 3 человека. 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математику успешно сдали 24 человек (92,3 % участвовавших в ЕГЭ).</w:t>
      </w:r>
    </w:p>
    <w:p w:rsidR="006F0E95" w:rsidRDefault="006F0E95" w:rsidP="00E46FC7">
      <w:pPr>
        <w:ind w:firstLine="720"/>
        <w:jc w:val="both"/>
        <w:rPr>
          <w:sz w:val="28"/>
          <w:szCs w:val="28"/>
        </w:rPr>
      </w:pPr>
    </w:p>
    <w:p w:rsidR="006F0E95" w:rsidRDefault="006F0E95" w:rsidP="00E46F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преодолели минимальный порог по русскому языку и математике – 1 человек (2,86%) – Парфенова Юлия Вадимовна.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</w:p>
    <w:p w:rsidR="006F0E95" w:rsidRPr="000614C0" w:rsidRDefault="006F0E95" w:rsidP="000338E5">
      <w:pPr>
        <w:ind w:firstLine="720"/>
        <w:jc w:val="both"/>
        <w:rPr>
          <w:i/>
          <w:sz w:val="28"/>
          <w:szCs w:val="28"/>
        </w:rPr>
      </w:pPr>
      <w:r w:rsidRPr="000614C0">
        <w:rPr>
          <w:i/>
          <w:sz w:val="28"/>
          <w:szCs w:val="28"/>
        </w:rPr>
        <w:t>Результаты экзаменов по выбору:</w:t>
      </w:r>
    </w:p>
    <w:tbl>
      <w:tblPr>
        <w:tblW w:w="10265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6"/>
        <w:gridCol w:w="530"/>
        <w:gridCol w:w="720"/>
        <w:gridCol w:w="836"/>
        <w:gridCol w:w="480"/>
        <w:gridCol w:w="720"/>
        <w:gridCol w:w="840"/>
        <w:gridCol w:w="1058"/>
        <w:gridCol w:w="3185"/>
      </w:tblGrid>
      <w:tr w:rsidR="006F0E95" w:rsidRPr="0053630D" w:rsidTr="00462D4C">
        <w:trPr>
          <w:trHeight w:val="640"/>
          <w:jc w:val="center"/>
        </w:trPr>
        <w:tc>
          <w:tcPr>
            <w:tcW w:w="1896" w:type="dxa"/>
            <w:vMerge w:val="restart"/>
            <w:textDirection w:val="btLr"/>
            <w:vAlign w:val="center"/>
          </w:tcPr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Предмет, учитель</w:t>
            </w:r>
          </w:p>
        </w:tc>
        <w:tc>
          <w:tcPr>
            <w:tcW w:w="530" w:type="dxa"/>
            <w:vMerge w:val="restart"/>
            <w:textDirection w:val="btLr"/>
          </w:tcPr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</w:t>
            </w:r>
            <w:r w:rsidRPr="0053630D">
              <w:rPr>
                <w:sz w:val="20"/>
                <w:szCs w:val="20"/>
              </w:rPr>
              <w:t>выпускников</w:t>
            </w:r>
          </w:p>
        </w:tc>
        <w:tc>
          <w:tcPr>
            <w:tcW w:w="1556" w:type="dxa"/>
            <w:gridSpan w:val="2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Участвовали </w:t>
            </w: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в экзамене</w:t>
            </w:r>
          </w:p>
        </w:tc>
        <w:tc>
          <w:tcPr>
            <w:tcW w:w="480" w:type="dxa"/>
            <w:vMerge w:val="restart"/>
            <w:textDirection w:val="btLr"/>
          </w:tcPr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Экзамен сдали</w:t>
            </w:r>
          </w:p>
        </w:tc>
        <w:tc>
          <w:tcPr>
            <w:tcW w:w="1560" w:type="dxa"/>
            <w:gridSpan w:val="2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Экзамен </w:t>
            </w: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не сдали</w:t>
            </w:r>
          </w:p>
        </w:tc>
        <w:tc>
          <w:tcPr>
            <w:tcW w:w="1058" w:type="dxa"/>
            <w:vMerge w:val="restart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Средний  </w:t>
            </w: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балл</w:t>
            </w: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5" w:type="dxa"/>
            <w:vMerge w:val="restart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Наилучшие </w:t>
            </w: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показатели</w:t>
            </w: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(балл – чел.) </w:t>
            </w:r>
          </w:p>
        </w:tc>
      </w:tr>
      <w:tr w:rsidR="006F0E95" w:rsidRPr="0053630D" w:rsidTr="00462D4C">
        <w:trPr>
          <w:cantSplit/>
          <w:trHeight w:val="1292"/>
          <w:jc w:val="center"/>
        </w:trPr>
        <w:tc>
          <w:tcPr>
            <w:tcW w:w="1896" w:type="dxa"/>
            <w:vMerge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vMerge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36" w:type="dxa"/>
            <w:textDirection w:val="btLr"/>
          </w:tcPr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процент</w:t>
            </w:r>
          </w:p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от общего</w:t>
            </w:r>
          </w:p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количества  </w:t>
            </w:r>
          </w:p>
        </w:tc>
        <w:tc>
          <w:tcPr>
            <w:tcW w:w="480" w:type="dxa"/>
            <w:vMerge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40" w:type="dxa"/>
            <w:textDirection w:val="btLr"/>
          </w:tcPr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процент</w:t>
            </w:r>
          </w:p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>от числа</w:t>
            </w:r>
          </w:p>
          <w:p w:rsidR="006F0E95" w:rsidRPr="0053630D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630D">
              <w:rPr>
                <w:sz w:val="20"/>
                <w:szCs w:val="20"/>
              </w:rPr>
              <w:t xml:space="preserve">участников  </w:t>
            </w:r>
          </w:p>
        </w:tc>
        <w:tc>
          <w:tcPr>
            <w:tcW w:w="1058" w:type="dxa"/>
            <w:vMerge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5" w:type="dxa"/>
            <w:vMerge/>
          </w:tcPr>
          <w:p w:rsidR="006F0E95" w:rsidRPr="0053630D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</w:tr>
      <w:tr w:rsidR="006F0E95" w:rsidRPr="00BA1874" w:rsidTr="00462D4C">
        <w:trPr>
          <w:jc w:val="center"/>
        </w:trPr>
        <w:tc>
          <w:tcPr>
            <w:tcW w:w="1896" w:type="dxa"/>
          </w:tcPr>
          <w:p w:rsidR="006F0E9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  <w:p w:rsidR="006F0E9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Предеина И.В.</w:t>
            </w:r>
          </w:p>
        </w:tc>
        <w:tc>
          <w:tcPr>
            <w:tcW w:w="530" w:type="dxa"/>
          </w:tcPr>
          <w:p w:rsidR="006F0E95" w:rsidRPr="00BA1874" w:rsidRDefault="006F0E95" w:rsidP="00186332">
            <w:pPr>
              <w:jc w:val="center"/>
              <w:rPr>
                <w:sz w:val="20"/>
                <w:szCs w:val="20"/>
              </w:rPr>
            </w:pPr>
            <w:r w:rsidRPr="00BA187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480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3185" w:type="dxa"/>
          </w:tcPr>
          <w:p w:rsidR="006F0E95" w:rsidRDefault="006F0E95" w:rsidP="005853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52-Царев Павел Андреевич</w:t>
            </w:r>
          </w:p>
          <w:p w:rsidR="006F0E95" w:rsidRPr="00317CF0" w:rsidRDefault="006F0E95" w:rsidP="005853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47-Коробова Ольга Витальевна </w:t>
            </w:r>
          </w:p>
        </w:tc>
      </w:tr>
      <w:tr w:rsidR="006F0E95" w:rsidRPr="00BA1874" w:rsidTr="00462D4C">
        <w:trPr>
          <w:jc w:val="center"/>
        </w:trPr>
        <w:tc>
          <w:tcPr>
            <w:tcW w:w="1896" w:type="dxa"/>
          </w:tcPr>
          <w:p w:rsidR="006F0E9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  <w:p w:rsidR="006F0E9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Веркашинская В.С.</w:t>
            </w:r>
          </w:p>
        </w:tc>
        <w:tc>
          <w:tcPr>
            <w:tcW w:w="530" w:type="dxa"/>
          </w:tcPr>
          <w:p w:rsidR="006F0E95" w:rsidRPr="00BA1874" w:rsidRDefault="006F0E95" w:rsidP="00186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  <w:tc>
          <w:tcPr>
            <w:tcW w:w="480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58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85" w:type="dxa"/>
          </w:tcPr>
          <w:p w:rsidR="006F0E95" w:rsidRPr="00317CF0" w:rsidRDefault="006F0E95" w:rsidP="005853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6F0E95" w:rsidRPr="00BA1874" w:rsidTr="00462D4C">
        <w:trPr>
          <w:jc w:val="center"/>
        </w:trPr>
        <w:tc>
          <w:tcPr>
            <w:tcW w:w="1896" w:type="dxa"/>
          </w:tcPr>
          <w:p w:rsidR="006F0E9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6F0E9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Веркашинская В.С.</w:t>
            </w:r>
          </w:p>
        </w:tc>
        <w:tc>
          <w:tcPr>
            <w:tcW w:w="530" w:type="dxa"/>
          </w:tcPr>
          <w:p w:rsidR="006F0E95" w:rsidRPr="00BA1874" w:rsidRDefault="006F0E95" w:rsidP="00186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6F0E95" w:rsidRPr="00317CF0" w:rsidRDefault="006F0E95" w:rsidP="00510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36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480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</w:t>
            </w:r>
          </w:p>
        </w:tc>
        <w:tc>
          <w:tcPr>
            <w:tcW w:w="1058" w:type="dxa"/>
          </w:tcPr>
          <w:p w:rsidR="006F0E95" w:rsidRPr="00317CF0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43,69</w:t>
            </w:r>
          </w:p>
        </w:tc>
        <w:tc>
          <w:tcPr>
            <w:tcW w:w="3185" w:type="dxa"/>
          </w:tcPr>
          <w:p w:rsidR="006F0E95" w:rsidRDefault="006F0E95" w:rsidP="005853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58-Савина Марина Игоревна</w:t>
            </w:r>
          </w:p>
          <w:p w:rsidR="006F0E95" w:rsidRDefault="006F0E95" w:rsidP="005853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56-Бабаев Абдулла Валех оглы</w:t>
            </w:r>
          </w:p>
          <w:p w:rsidR="006F0E95" w:rsidRPr="00317CF0" w:rsidRDefault="006F0E95" w:rsidP="005853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– Солнышкина Анастасия Сергеевна </w:t>
            </w:r>
          </w:p>
        </w:tc>
      </w:tr>
    </w:tbl>
    <w:p w:rsidR="006F0E95" w:rsidRDefault="006F0E95" w:rsidP="000338E5">
      <w:pPr>
        <w:ind w:firstLine="720"/>
        <w:jc w:val="both"/>
        <w:rPr>
          <w:sz w:val="28"/>
          <w:szCs w:val="28"/>
        </w:rPr>
      </w:pP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28,6% обучающихся (10 человек), сдававших ЕГЭ не выбрали ни одного предмета по выбору. 42,8 % (15 человек) выбрали один предмет по выбору, 8,6 % (3 человека) выбрали два предмета по выбору. 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сдали: 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биологию – 1 человек (33,3 % заявившихся);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историю – 1 человек (100% заявившихся);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обществознание - 3 человека (17,6 заявившихся).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первой сдачи набрали минимальное количество баллов по обязательным предметам – 21 человек (60 % выпускников), по всем предметам – 19  человек (54,3% выпускников).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7FBC">
        <w:rPr>
          <w:b/>
          <w:sz w:val="28"/>
          <w:szCs w:val="28"/>
        </w:rPr>
        <w:t>в форме</w:t>
      </w:r>
      <w:r>
        <w:rPr>
          <w:sz w:val="28"/>
          <w:szCs w:val="28"/>
        </w:rPr>
        <w:t xml:space="preserve"> </w:t>
      </w:r>
      <w:r w:rsidRPr="00186332">
        <w:rPr>
          <w:b/>
          <w:sz w:val="28"/>
          <w:szCs w:val="28"/>
        </w:rPr>
        <w:t>ГВЭ</w:t>
      </w:r>
      <w:r>
        <w:rPr>
          <w:sz w:val="28"/>
          <w:szCs w:val="28"/>
        </w:rPr>
        <w:t xml:space="preserve"> – 6 человека. Пункты проведения экзамена МБОУ ВСОШ № 23 и </w:t>
      </w:r>
      <w:r w:rsidRPr="001916E8">
        <w:rPr>
          <w:sz w:val="28"/>
          <w:szCs w:val="28"/>
        </w:rPr>
        <w:t xml:space="preserve">ФКУ СИЗО-1 </w:t>
      </w:r>
      <w:r>
        <w:rPr>
          <w:sz w:val="28"/>
          <w:szCs w:val="28"/>
        </w:rPr>
        <w:t>ГУФСИН России по Нижегородской области.</w:t>
      </w:r>
    </w:p>
    <w:tbl>
      <w:tblPr>
        <w:tblW w:w="10108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7"/>
        <w:gridCol w:w="1559"/>
        <w:gridCol w:w="1392"/>
        <w:gridCol w:w="1143"/>
        <w:gridCol w:w="2207"/>
        <w:gridCol w:w="1870"/>
      </w:tblGrid>
      <w:tr w:rsidR="006F0E95" w:rsidRPr="005437AF" w:rsidTr="005853E2">
        <w:trPr>
          <w:cantSplit/>
          <w:jc w:val="center"/>
        </w:trPr>
        <w:tc>
          <w:tcPr>
            <w:tcW w:w="1937" w:type="dxa"/>
            <w:vAlign w:val="center"/>
          </w:tcPr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 w:rsidRPr="005437AF">
              <w:rPr>
                <w:sz w:val="20"/>
                <w:szCs w:val="20"/>
              </w:rPr>
              <w:t>Всего</w:t>
            </w:r>
          </w:p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 w:rsidRPr="005437AF">
              <w:rPr>
                <w:sz w:val="20"/>
                <w:szCs w:val="20"/>
              </w:rPr>
              <w:t>выпускников</w:t>
            </w:r>
          </w:p>
        </w:tc>
        <w:tc>
          <w:tcPr>
            <w:tcW w:w="1392" w:type="dxa"/>
            <w:vAlign w:val="center"/>
          </w:tcPr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 w:rsidRPr="005437AF">
              <w:rPr>
                <w:sz w:val="20"/>
                <w:szCs w:val="20"/>
              </w:rPr>
              <w:t>Участвовали</w:t>
            </w:r>
          </w:p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 w:rsidRPr="005437AF">
              <w:rPr>
                <w:sz w:val="20"/>
                <w:szCs w:val="20"/>
              </w:rPr>
              <w:t>в экзамене</w:t>
            </w:r>
          </w:p>
        </w:tc>
        <w:tc>
          <w:tcPr>
            <w:tcW w:w="1143" w:type="dxa"/>
            <w:vAlign w:val="center"/>
          </w:tcPr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 w:rsidRPr="005437AF">
              <w:rPr>
                <w:sz w:val="20"/>
                <w:szCs w:val="20"/>
              </w:rPr>
              <w:t>Экзамен сдали</w:t>
            </w:r>
          </w:p>
        </w:tc>
        <w:tc>
          <w:tcPr>
            <w:tcW w:w="2207" w:type="dxa"/>
            <w:vAlign w:val="center"/>
          </w:tcPr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 w:rsidRPr="005437AF">
              <w:rPr>
                <w:sz w:val="20"/>
                <w:szCs w:val="20"/>
              </w:rPr>
              <w:t>Экзамен</w:t>
            </w:r>
          </w:p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 w:rsidRPr="005437AF">
              <w:rPr>
                <w:sz w:val="20"/>
                <w:szCs w:val="20"/>
              </w:rPr>
              <w:t>не сдали</w:t>
            </w:r>
          </w:p>
        </w:tc>
        <w:tc>
          <w:tcPr>
            <w:tcW w:w="1870" w:type="dxa"/>
            <w:vAlign w:val="center"/>
          </w:tcPr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 w:rsidRPr="005437AF">
              <w:rPr>
                <w:sz w:val="20"/>
                <w:szCs w:val="20"/>
              </w:rPr>
              <w:t>Средняя</w:t>
            </w:r>
          </w:p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 w:rsidRPr="005437AF">
              <w:rPr>
                <w:sz w:val="20"/>
                <w:szCs w:val="20"/>
              </w:rPr>
              <w:t>оценка</w:t>
            </w:r>
          </w:p>
        </w:tc>
      </w:tr>
      <w:tr w:rsidR="006F0E95" w:rsidRPr="005437AF" w:rsidTr="005853E2">
        <w:trPr>
          <w:cantSplit/>
          <w:jc w:val="center"/>
        </w:trPr>
        <w:tc>
          <w:tcPr>
            <w:tcW w:w="1937" w:type="dxa"/>
          </w:tcPr>
          <w:p w:rsidR="006F0E9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  <w:p w:rsidR="006F0E95" w:rsidRPr="005437AF" w:rsidRDefault="006F0E95" w:rsidP="00186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Крещенко Е.Н.</w:t>
            </w:r>
          </w:p>
        </w:tc>
        <w:tc>
          <w:tcPr>
            <w:tcW w:w="1559" w:type="dxa"/>
          </w:tcPr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92" w:type="dxa"/>
          </w:tcPr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3" w:type="dxa"/>
          </w:tcPr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7" w:type="dxa"/>
          </w:tcPr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6F0E95" w:rsidRPr="005437AF" w:rsidTr="005853E2">
        <w:trPr>
          <w:cantSplit/>
          <w:jc w:val="center"/>
        </w:trPr>
        <w:tc>
          <w:tcPr>
            <w:tcW w:w="1937" w:type="dxa"/>
          </w:tcPr>
          <w:p w:rsidR="006F0E9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  <w:p w:rsidR="006F0E9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Седов Г.С.</w:t>
            </w:r>
          </w:p>
        </w:tc>
        <w:tc>
          <w:tcPr>
            <w:tcW w:w="1559" w:type="dxa"/>
          </w:tcPr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92" w:type="dxa"/>
          </w:tcPr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3" w:type="dxa"/>
          </w:tcPr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7" w:type="dxa"/>
          </w:tcPr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6F0E95" w:rsidRPr="005437AF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положительные отметки получили 100 %, обучающихся 11 (12) классов, сдававших экзамены в форме ГВЭ, 100% подтвердили годовые оценки.</w:t>
      </w:r>
    </w:p>
    <w:p w:rsidR="006F0E95" w:rsidRDefault="006F0E95" w:rsidP="00E46F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2014 году  8  выпускников прошлых лет подали заявление на прохождение ГИА по отдельным предметам (русский язык, математика). 6 человек успешно сдали экзамены и получили аттестат.</w:t>
      </w:r>
    </w:p>
    <w:p w:rsidR="006F0E95" w:rsidRPr="006C48FE" w:rsidRDefault="006F0E95" w:rsidP="000338E5">
      <w:pPr>
        <w:ind w:firstLine="720"/>
        <w:jc w:val="both"/>
        <w:rPr>
          <w:sz w:val="20"/>
          <w:szCs w:val="20"/>
        </w:rPr>
      </w:pPr>
    </w:p>
    <w:p w:rsidR="006F0E95" w:rsidRPr="000338E5" w:rsidRDefault="006F0E95" w:rsidP="000338E5">
      <w:pPr>
        <w:ind w:firstLine="720"/>
        <w:jc w:val="center"/>
        <w:rPr>
          <w:i/>
          <w:sz w:val="28"/>
        </w:rPr>
      </w:pPr>
      <w:r w:rsidRPr="000614C0">
        <w:rPr>
          <w:bCs/>
          <w:i/>
          <w:sz w:val="28"/>
        </w:rPr>
        <w:t xml:space="preserve">Результаты </w:t>
      </w:r>
      <w:r>
        <w:rPr>
          <w:i/>
          <w:sz w:val="28"/>
        </w:rPr>
        <w:t>государственной итоговой</w:t>
      </w:r>
      <w:r w:rsidRPr="000614C0">
        <w:rPr>
          <w:i/>
          <w:sz w:val="28"/>
        </w:rPr>
        <w:t xml:space="preserve"> аттестации </w:t>
      </w:r>
    </w:p>
    <w:p w:rsidR="006F0E95" w:rsidRPr="000614C0" w:rsidRDefault="006F0E95" w:rsidP="000338E5">
      <w:pPr>
        <w:ind w:firstLine="720"/>
        <w:jc w:val="center"/>
        <w:rPr>
          <w:i/>
          <w:sz w:val="28"/>
          <w:szCs w:val="28"/>
        </w:rPr>
      </w:pPr>
      <w:r w:rsidRPr="000614C0">
        <w:rPr>
          <w:i/>
          <w:sz w:val="28"/>
        </w:rPr>
        <w:t xml:space="preserve">выпускников </w:t>
      </w:r>
      <w:r w:rsidRPr="000614C0">
        <w:rPr>
          <w:i/>
          <w:sz w:val="28"/>
          <w:lang w:val="en-US"/>
        </w:rPr>
        <w:t>XI</w:t>
      </w:r>
      <w:r w:rsidRPr="000614C0">
        <w:rPr>
          <w:i/>
          <w:sz w:val="28"/>
        </w:rPr>
        <w:t xml:space="preserve"> (</w:t>
      </w:r>
      <w:r w:rsidRPr="000614C0">
        <w:rPr>
          <w:i/>
          <w:sz w:val="28"/>
          <w:lang w:val="en-US"/>
        </w:rPr>
        <w:t>XII</w:t>
      </w:r>
      <w:r w:rsidRPr="000614C0">
        <w:rPr>
          <w:i/>
          <w:sz w:val="28"/>
        </w:rPr>
        <w:t>) классов МБОУ ВСОШ № 23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600"/>
        <w:gridCol w:w="360"/>
        <w:gridCol w:w="480"/>
        <w:gridCol w:w="360"/>
        <w:gridCol w:w="360"/>
        <w:gridCol w:w="480"/>
        <w:gridCol w:w="720"/>
        <w:gridCol w:w="420"/>
        <w:gridCol w:w="1080"/>
        <w:gridCol w:w="600"/>
        <w:gridCol w:w="1032"/>
        <w:gridCol w:w="720"/>
        <w:gridCol w:w="600"/>
        <w:gridCol w:w="840"/>
        <w:gridCol w:w="600"/>
      </w:tblGrid>
      <w:tr w:rsidR="006F0E95" w:rsidRPr="00A16485" w:rsidTr="005853E2">
        <w:trPr>
          <w:cantSplit/>
          <w:trHeight w:val="655"/>
          <w:jc w:val="center"/>
        </w:trPr>
        <w:tc>
          <w:tcPr>
            <w:tcW w:w="589" w:type="dxa"/>
            <w:vMerge w:val="restart"/>
            <w:textDirection w:val="btLr"/>
            <w:vAlign w:val="center"/>
          </w:tcPr>
          <w:p w:rsidR="006F0E95" w:rsidRPr="00A16485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Всего учащихся на конец учебного года</w:t>
            </w:r>
          </w:p>
        </w:tc>
        <w:tc>
          <w:tcPr>
            <w:tcW w:w="600" w:type="dxa"/>
            <w:vMerge w:val="restart"/>
            <w:textDirection w:val="btLr"/>
            <w:vAlign w:val="center"/>
          </w:tcPr>
          <w:p w:rsidR="006F0E95" w:rsidRPr="00A16485" w:rsidRDefault="006F0E95" w:rsidP="00190F3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 xml:space="preserve">Всего допущено до государственной </w:t>
            </w:r>
            <w:r>
              <w:rPr>
                <w:sz w:val="20"/>
                <w:szCs w:val="20"/>
              </w:rPr>
              <w:t>итоговой</w:t>
            </w:r>
            <w:r w:rsidRPr="00A16485">
              <w:rPr>
                <w:sz w:val="20"/>
                <w:szCs w:val="20"/>
              </w:rPr>
              <w:t xml:space="preserve"> аттестации</w:t>
            </w:r>
          </w:p>
        </w:tc>
        <w:tc>
          <w:tcPr>
            <w:tcW w:w="1560" w:type="dxa"/>
            <w:gridSpan w:val="4"/>
            <w:vAlign w:val="center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Из них сдавали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Получили документ</w:t>
            </w:r>
          </w:p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государственного образца</w:t>
            </w:r>
          </w:p>
        </w:tc>
        <w:tc>
          <w:tcPr>
            <w:tcW w:w="600" w:type="dxa"/>
            <w:vMerge w:val="restart"/>
            <w:textDirection w:val="btLr"/>
            <w:vAlign w:val="center"/>
          </w:tcPr>
          <w:p w:rsidR="006F0E95" w:rsidRPr="00A16485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Окончили на  4 и  5</w:t>
            </w:r>
          </w:p>
          <w:p w:rsidR="006F0E95" w:rsidRPr="00A16485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(с отличниками)</w:t>
            </w:r>
          </w:p>
        </w:tc>
        <w:tc>
          <w:tcPr>
            <w:tcW w:w="1032" w:type="dxa"/>
            <w:vMerge w:val="restart"/>
            <w:textDirection w:val="btLr"/>
            <w:vAlign w:val="center"/>
          </w:tcPr>
          <w:p w:rsidR="006F0E95" w:rsidRPr="00A16485" w:rsidRDefault="006F0E95" w:rsidP="005853E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16485">
              <w:rPr>
                <w:bCs/>
                <w:sz w:val="20"/>
                <w:szCs w:val="20"/>
              </w:rPr>
              <w:t>Окончили с похвальной грамотой «За особые успехи в изучении отдельных предметов»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6F0E95" w:rsidRPr="00A16485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допущено до государственной итоговой</w:t>
            </w:r>
            <w:r w:rsidRPr="00A16485">
              <w:rPr>
                <w:sz w:val="20"/>
                <w:szCs w:val="20"/>
              </w:rPr>
              <w:t xml:space="preserve"> аттестации</w:t>
            </w:r>
          </w:p>
        </w:tc>
        <w:tc>
          <w:tcPr>
            <w:tcW w:w="600" w:type="dxa"/>
            <w:vMerge w:val="restart"/>
            <w:textDirection w:val="btLr"/>
            <w:vAlign w:val="center"/>
          </w:tcPr>
          <w:p w:rsidR="006F0E95" w:rsidRPr="00A16485" w:rsidRDefault="006F0E95" w:rsidP="005853E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16485">
              <w:rPr>
                <w:bCs/>
                <w:sz w:val="20"/>
                <w:szCs w:val="20"/>
              </w:rPr>
              <w:t>Получили справку установленного образца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6F0E95" w:rsidRPr="00A16485" w:rsidRDefault="006F0E95" w:rsidP="005853E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16485">
              <w:rPr>
                <w:bCs/>
                <w:sz w:val="20"/>
                <w:szCs w:val="20"/>
              </w:rPr>
              <w:t>Отчислено без получения</w:t>
            </w:r>
          </w:p>
          <w:p w:rsidR="006F0E95" w:rsidRPr="00A16485" w:rsidRDefault="006F0E95" w:rsidP="005853E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16485">
              <w:rPr>
                <w:bCs/>
                <w:sz w:val="20"/>
                <w:szCs w:val="20"/>
              </w:rPr>
              <w:t>среднего (полного) общего образования в течение учебного года</w:t>
            </w:r>
          </w:p>
        </w:tc>
        <w:tc>
          <w:tcPr>
            <w:tcW w:w="600" w:type="dxa"/>
            <w:vMerge w:val="restart"/>
            <w:textDirection w:val="btLr"/>
            <w:vAlign w:val="center"/>
          </w:tcPr>
          <w:p w:rsidR="006F0E95" w:rsidRPr="00A16485" w:rsidRDefault="006F0E95" w:rsidP="005853E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16485">
              <w:rPr>
                <w:bCs/>
                <w:sz w:val="20"/>
                <w:szCs w:val="20"/>
              </w:rPr>
              <w:t>Окончили ОУ в форме</w:t>
            </w:r>
          </w:p>
          <w:p w:rsidR="006F0E95" w:rsidRPr="00A16485" w:rsidRDefault="006F0E95" w:rsidP="005853E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самообразования</w:t>
            </w:r>
          </w:p>
        </w:tc>
      </w:tr>
      <w:tr w:rsidR="006F0E95" w:rsidRPr="00A16485" w:rsidTr="005853E2">
        <w:trPr>
          <w:cantSplit/>
          <w:trHeight w:val="230"/>
          <w:jc w:val="center"/>
        </w:trPr>
        <w:tc>
          <w:tcPr>
            <w:tcW w:w="589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ЕГЭ</w:t>
            </w:r>
          </w:p>
        </w:tc>
        <w:tc>
          <w:tcPr>
            <w:tcW w:w="720" w:type="dxa"/>
            <w:gridSpan w:val="2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ГВЭ</w:t>
            </w:r>
          </w:p>
        </w:tc>
        <w:tc>
          <w:tcPr>
            <w:tcW w:w="2700" w:type="dxa"/>
            <w:gridSpan w:val="4"/>
            <w:vMerge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</w:tr>
      <w:tr w:rsidR="006F0E95" w:rsidRPr="00A16485" w:rsidTr="005853E2">
        <w:trPr>
          <w:cantSplit/>
          <w:trHeight w:val="548"/>
          <w:jc w:val="center"/>
        </w:trPr>
        <w:tc>
          <w:tcPr>
            <w:tcW w:w="589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6F0E95" w:rsidRPr="00A16485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досрочно</w:t>
            </w:r>
          </w:p>
        </w:tc>
        <w:tc>
          <w:tcPr>
            <w:tcW w:w="480" w:type="dxa"/>
            <w:vMerge w:val="restart"/>
            <w:textDirection w:val="btLr"/>
          </w:tcPr>
          <w:p w:rsidR="006F0E95" w:rsidRPr="00A16485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в основные сроки</w:t>
            </w:r>
          </w:p>
        </w:tc>
        <w:tc>
          <w:tcPr>
            <w:tcW w:w="360" w:type="dxa"/>
            <w:vMerge w:val="restart"/>
            <w:textDirection w:val="btLr"/>
          </w:tcPr>
          <w:p w:rsidR="006F0E95" w:rsidRPr="00A16485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досрочно</w:t>
            </w:r>
          </w:p>
        </w:tc>
        <w:tc>
          <w:tcPr>
            <w:tcW w:w="360" w:type="dxa"/>
            <w:vMerge w:val="restart"/>
            <w:textDirection w:val="btLr"/>
          </w:tcPr>
          <w:p w:rsidR="006F0E95" w:rsidRPr="00A16485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в основные сроки</w:t>
            </w:r>
          </w:p>
        </w:tc>
        <w:tc>
          <w:tcPr>
            <w:tcW w:w="1200" w:type="dxa"/>
            <w:gridSpan w:val="2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 xml:space="preserve">всего </w:t>
            </w:r>
          </w:p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получили</w:t>
            </w:r>
          </w:p>
        </w:tc>
        <w:tc>
          <w:tcPr>
            <w:tcW w:w="1500" w:type="dxa"/>
            <w:gridSpan w:val="2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 xml:space="preserve">в том числе </w:t>
            </w:r>
          </w:p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особого образца</w:t>
            </w:r>
          </w:p>
        </w:tc>
        <w:tc>
          <w:tcPr>
            <w:tcW w:w="60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</w:tr>
      <w:tr w:rsidR="006F0E95" w:rsidRPr="00A16485" w:rsidTr="005853E2">
        <w:trPr>
          <w:cantSplit/>
          <w:trHeight w:val="2122"/>
          <w:jc w:val="center"/>
        </w:trPr>
        <w:tc>
          <w:tcPr>
            <w:tcW w:w="589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extDirection w:val="btLr"/>
          </w:tcPr>
          <w:p w:rsidR="006F0E95" w:rsidRPr="00A16485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количество</w:t>
            </w:r>
          </w:p>
        </w:tc>
        <w:tc>
          <w:tcPr>
            <w:tcW w:w="720" w:type="dxa"/>
            <w:textDirection w:val="btLr"/>
          </w:tcPr>
          <w:p w:rsidR="006F0E95" w:rsidRPr="00A16485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процент</w:t>
            </w:r>
          </w:p>
          <w:p w:rsidR="006F0E95" w:rsidRPr="00A16485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</w:tcPr>
          <w:p w:rsidR="006F0E95" w:rsidRPr="00A16485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серебро</w:t>
            </w:r>
          </w:p>
        </w:tc>
        <w:tc>
          <w:tcPr>
            <w:tcW w:w="1080" w:type="dxa"/>
            <w:textDirection w:val="btLr"/>
          </w:tcPr>
          <w:p w:rsidR="006F0E95" w:rsidRPr="00A16485" w:rsidRDefault="006F0E95" w:rsidP="00585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 xml:space="preserve">золото </w:t>
            </w:r>
          </w:p>
        </w:tc>
        <w:tc>
          <w:tcPr>
            <w:tcW w:w="60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3F3F3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</w:p>
        </w:tc>
      </w:tr>
      <w:tr w:rsidR="006F0E95" w:rsidRPr="00A16485" w:rsidTr="005853E2">
        <w:trPr>
          <w:cantSplit/>
          <w:trHeight w:val="307"/>
          <w:jc w:val="center"/>
        </w:trPr>
        <w:tc>
          <w:tcPr>
            <w:tcW w:w="589" w:type="dxa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60" w:type="dxa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6F0E95" w:rsidRPr="00A16485" w:rsidRDefault="006F0E95" w:rsidP="00585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0" w:type="dxa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0" w:type="dxa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420" w:type="dxa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 w:rsidRPr="00A16485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6F0E95" w:rsidRPr="00A16485" w:rsidRDefault="006F0E95" w:rsidP="0058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6F0E95" w:rsidRDefault="006F0E95" w:rsidP="000338E5">
      <w:pPr>
        <w:ind w:firstLine="720"/>
        <w:jc w:val="both"/>
        <w:rPr>
          <w:sz w:val="28"/>
          <w:szCs w:val="28"/>
        </w:rPr>
      </w:pP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 w:rsidRPr="00DB417E">
        <w:rPr>
          <w:b/>
          <w:sz w:val="28"/>
          <w:szCs w:val="28"/>
        </w:rPr>
        <w:t>Государственная (итоговая) аттестация</w:t>
      </w:r>
      <w:r>
        <w:rPr>
          <w:sz w:val="28"/>
          <w:szCs w:val="28"/>
        </w:rPr>
        <w:t xml:space="preserve"> в выпускных 11(12) классах показала, что образовательный процесс в школе, в целом, продуктивен, методические приемы и методы, используемые на уроках и зачетах, эффективны и дают положительные результаты.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90,9  % выпускников, допущенных к государственной (итоговой) аттестации, имеют базовые знания, у них сформированы разноуровневые умения логически мыслить, обобщать, делать выводы. 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Среднее общее образование получили – 85,7 % выпускников (качество знаний – 14,3%, что на 2,5% больше, чем в 2012-2013 учебном году). Выпускники, получившие документ об образовании, усвоили предлагаемые им учебные программы, повысили свой образовательный статус.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Тот факт, что 14,2 % выпускников 11-х классов не получили аттестат объясняется многочисленными пропусками обучающимися учебных занятий без уважительной причины, низкой мотивацией к обучению и продолжению образования. </w:t>
      </w:r>
    </w:p>
    <w:p w:rsidR="006F0E95" w:rsidRDefault="006F0E95" w:rsidP="0003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Учителям – предметникам, классным руководителям выпускных классов, социальному педагогу, педагогу – психологу необходимо продумать систему практических действий, способствующих усилению подготовки выпускников к сдаче экзаменов в форме ЕГЭ и ГВЭ, больше времени уделять разъяснению процедуры проведения экзамена и психологической подготовке учащихся к экзаменам.</w:t>
      </w:r>
    </w:p>
    <w:p w:rsidR="006F0E95" w:rsidRDefault="006F0E95" w:rsidP="005D42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опрос выпускников 2014 года дает возможность сделать вывод: к продолжению образования готовы 35% выпускников средней школы.</w:t>
      </w:r>
    </w:p>
    <w:p w:rsidR="006F0E95" w:rsidRDefault="006F0E95" w:rsidP="005D4270">
      <w:pPr>
        <w:ind w:firstLine="720"/>
        <w:jc w:val="both"/>
      </w:pPr>
    </w:p>
    <w:sectPr w:rsidR="006F0E95" w:rsidSect="00C17B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8E5"/>
    <w:rsid w:val="000338E5"/>
    <w:rsid w:val="000614C0"/>
    <w:rsid w:val="000C44A6"/>
    <w:rsid w:val="00114503"/>
    <w:rsid w:val="00171B68"/>
    <w:rsid w:val="00186332"/>
    <w:rsid w:val="00190F38"/>
    <w:rsid w:val="001916E8"/>
    <w:rsid w:val="001D7DA7"/>
    <w:rsid w:val="001F222B"/>
    <w:rsid w:val="00226883"/>
    <w:rsid w:val="002779E2"/>
    <w:rsid w:val="00285B69"/>
    <w:rsid w:val="002E7FBC"/>
    <w:rsid w:val="00317CF0"/>
    <w:rsid w:val="00327BA3"/>
    <w:rsid w:val="00391114"/>
    <w:rsid w:val="004341F4"/>
    <w:rsid w:val="00453D66"/>
    <w:rsid w:val="00462D4C"/>
    <w:rsid w:val="004D7FAE"/>
    <w:rsid w:val="00510249"/>
    <w:rsid w:val="00532C55"/>
    <w:rsid w:val="0053630D"/>
    <w:rsid w:val="005437AF"/>
    <w:rsid w:val="005853E2"/>
    <w:rsid w:val="005A4C72"/>
    <w:rsid w:val="005D4270"/>
    <w:rsid w:val="006006B0"/>
    <w:rsid w:val="006C48FE"/>
    <w:rsid w:val="006D21ED"/>
    <w:rsid w:val="006F0E95"/>
    <w:rsid w:val="007F0A13"/>
    <w:rsid w:val="00805DCD"/>
    <w:rsid w:val="00896B04"/>
    <w:rsid w:val="008D1D76"/>
    <w:rsid w:val="00923892"/>
    <w:rsid w:val="00945587"/>
    <w:rsid w:val="009E6ADA"/>
    <w:rsid w:val="009E6E32"/>
    <w:rsid w:val="009E7684"/>
    <w:rsid w:val="00A16485"/>
    <w:rsid w:val="00A26073"/>
    <w:rsid w:val="00A27E04"/>
    <w:rsid w:val="00BA1874"/>
    <w:rsid w:val="00BE5EEE"/>
    <w:rsid w:val="00BF1085"/>
    <w:rsid w:val="00BF624C"/>
    <w:rsid w:val="00C17BE5"/>
    <w:rsid w:val="00C30643"/>
    <w:rsid w:val="00C94652"/>
    <w:rsid w:val="00C95C28"/>
    <w:rsid w:val="00D361B9"/>
    <w:rsid w:val="00D43510"/>
    <w:rsid w:val="00DB417E"/>
    <w:rsid w:val="00E01DB9"/>
    <w:rsid w:val="00E46FC7"/>
    <w:rsid w:val="00EA676E"/>
    <w:rsid w:val="00EF1B5C"/>
    <w:rsid w:val="00EF3221"/>
    <w:rsid w:val="00F14D78"/>
    <w:rsid w:val="00F31590"/>
    <w:rsid w:val="00FA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E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3</Pages>
  <Words>1005</Words>
  <Characters>5731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Анастасия</cp:lastModifiedBy>
  <cp:revision>27</cp:revision>
  <dcterms:created xsi:type="dcterms:W3CDTF">2014-06-03T12:48:00Z</dcterms:created>
  <dcterms:modified xsi:type="dcterms:W3CDTF">2014-07-12T16:46:00Z</dcterms:modified>
</cp:coreProperties>
</file>